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585"/>
        <w:tblW w:w="0" w:type="auto"/>
        <w:tblLook w:val="00BF"/>
      </w:tblPr>
      <w:tblGrid>
        <w:gridCol w:w="5616"/>
        <w:gridCol w:w="504"/>
        <w:gridCol w:w="5616"/>
      </w:tblGrid>
      <w:tr w:rsidR="007A0D1A" w:rsidRPr="00F844B5">
        <w:trPr>
          <w:trHeight w:val="432"/>
        </w:trPr>
        <w:tc>
          <w:tcPr>
            <w:tcW w:w="5616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0C4DAE" w:rsidRDefault="00D15C61" w:rsidP="000C4DAE">
            <w:pPr>
              <w:pStyle w:val="Datum"/>
              <w:framePr w:hSpace="0" w:wrap="auto" w:vAnchor="margin" w:hAnchor="text" w:xAlign="left" w:yAlign="inline"/>
            </w:pPr>
            <w:r>
              <w:t>Datum: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D15C61" w:rsidP="000C4DAE">
            <w:pPr>
              <w:pStyle w:val="Datum"/>
              <w:framePr w:hSpace="0" w:wrap="auto" w:vAnchor="margin" w:hAnchor="text" w:xAlign="left" w:yAlign="inline"/>
            </w:pPr>
            <w:r>
              <w:t>Datum:</w:t>
            </w:r>
          </w:p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7A0D1A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4D054F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4D054F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4D054F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  <w:tr w:rsidR="004D054F" w:rsidRPr="00F844B5">
        <w:trPr>
          <w:trHeight w:val="432"/>
        </w:trPr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4B5" w:rsidRPr="00F844B5" w:rsidRDefault="00F844B5" w:rsidP="004D054F"/>
        </w:tc>
        <w:tc>
          <w:tcPr>
            <w:tcW w:w="561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F844B5" w:rsidRPr="00F844B5" w:rsidRDefault="00F844B5" w:rsidP="004D054F"/>
        </w:tc>
      </w:tr>
    </w:tbl>
    <w:p w:rsidR="00BE7182" w:rsidRPr="00F844B5" w:rsidRDefault="004D054F" w:rsidP="00F844B5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86.15pt;margin-top:523.15pt;width:409.7pt;height:70.55pt;z-index:-1;mso-wrap-style:none;mso-position-horizontal-relative:page;mso-position-vertical-relative:page" filled="f" stroked="f">
            <v:textbox style="mso-next-textbox:#_x0000_s1050;mso-fit-shape-to-text:t">
              <w:txbxContent>
                <w:p w:rsidR="007A0D1A" w:rsidRPr="007A0D1A" w:rsidRDefault="00350DBF">
                  <w:r w:rsidRPr="007A0D1A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alt="Flower border" style="width:395.25pt;height:63pt">
                        <v:imagedata r:id="rId4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en-US"/>
        </w:rPr>
        <w:pict>
          <v:shape id="_x0000_s1049" type="#_x0000_t202" style="position:absolute;margin-left:25.2pt;margin-top:17.95pt;width:198.75pt;height:570.85pt;z-index:-4;mso-wrap-style:none;mso-position-horizontal-relative:page;mso-position-vertical-relative:page" filled="f" stroked="f">
            <v:textbox style="mso-next-textbox:#_x0000_s1049;mso-fit-shape-to-text:t">
              <w:txbxContent>
                <w:p w:rsidR="007A0D1A" w:rsidRPr="007A0D1A" w:rsidRDefault="00350DBF">
                  <w:r w:rsidRPr="007A0D1A">
                    <w:pict>
                      <v:shape id="_x0000_i1025" type="#_x0000_t75" alt="Flower border" style="width:183.75pt;height:563.25pt">
                        <v:imagedata r:id="rId5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en-US"/>
        </w:rPr>
        <w:pict>
          <v:shape id="_x0000_s1048" type="#_x0000_t202" style="position:absolute;margin-left:564.5pt;margin-top:17.95pt;width:195.15pt;height:573.1pt;z-index:-2;mso-wrap-style:none;mso-position-horizontal-relative:page;mso-position-vertical-relative:page" filled="f" stroked="f">
            <v:textbox style="mso-next-textbox:#_x0000_s1048;mso-fit-shape-to-text:t">
              <w:txbxContent>
                <w:p w:rsidR="007A0D1A" w:rsidRPr="007A0D1A" w:rsidRDefault="00350DBF">
                  <w:r w:rsidRPr="007A0D1A">
                    <w:pict>
                      <v:shape id="_x0000_i1027" type="#_x0000_t75" alt="Flower border" style="width:180.75pt;height:565.5pt">
                        <v:imagedata r:id="rId6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en-US"/>
        </w:rPr>
        <w:pict>
          <v:shape id="_x0000_s1051" type="#_x0000_t202" style="position:absolute;margin-left:190.75pt;margin-top:11pt;width:408.95pt;height:70.95pt;z-index:-3;mso-wrap-style:none;mso-position-horizontal-relative:page;mso-position-vertical-relative:page" filled="f" stroked="f">
            <v:textbox style="mso-next-textbox:#_x0000_s1051;mso-fit-shape-to-text:t">
              <w:txbxContent>
                <w:p w:rsidR="004D054F" w:rsidRPr="004D054F" w:rsidRDefault="00B75248" w:rsidP="004D054F">
                  <w:r w:rsidRPr="004D054F">
                    <w:pict>
                      <v:shape id="_x0000_i1026" type="#_x0000_t75" alt="Flower border" style="width:393.75pt;height:63.75pt">
                        <v:imagedata r:id="rId7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sectPr w:rsidR="00BE7182" w:rsidRPr="00F844B5" w:rsidSect="00BE71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206"/>
    <w:rsid w:val="000C4DAE"/>
    <w:rsid w:val="00187646"/>
    <w:rsid w:val="001A1670"/>
    <w:rsid w:val="001E305B"/>
    <w:rsid w:val="00276A61"/>
    <w:rsid w:val="00350DBF"/>
    <w:rsid w:val="003C69DB"/>
    <w:rsid w:val="003E2206"/>
    <w:rsid w:val="004D054F"/>
    <w:rsid w:val="00624E1D"/>
    <w:rsid w:val="007A0D1A"/>
    <w:rsid w:val="00872949"/>
    <w:rsid w:val="008C7A5B"/>
    <w:rsid w:val="00AA083F"/>
    <w:rsid w:val="00B75248"/>
    <w:rsid w:val="00BE7182"/>
    <w:rsid w:val="00C268F6"/>
    <w:rsid w:val="00D15C61"/>
    <w:rsid w:val="00DA18C2"/>
    <w:rsid w:val="00DD1BF4"/>
    <w:rsid w:val="00F15CDC"/>
    <w:rsid w:val="00F42B60"/>
    <w:rsid w:val="00F8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44B5"/>
    <w:rPr>
      <w:rFonts w:ascii="Book Antiqua" w:hAnsi="Book Antiqua"/>
      <w:szCs w:val="24"/>
      <w:lang w:val="nl-NL" w:eastAsia="ja-JP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C268F6"/>
    <w:rPr>
      <w:rFonts w:ascii="Tahoma" w:hAnsi="Tahoma" w:cs="Tahoma"/>
      <w:sz w:val="16"/>
      <w:szCs w:val="16"/>
    </w:rPr>
  </w:style>
  <w:style w:type="paragraph" w:styleId="Datum">
    <w:name w:val="Date"/>
    <w:basedOn w:val="Standaard"/>
    <w:next w:val="Standaard"/>
    <w:rsid w:val="000C4DAE"/>
    <w:pPr>
      <w:framePr w:hSpace="187" w:wrap="around" w:vAnchor="page" w:hAnchor="page" w:xAlign="center" w:y="1585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%20Verdoclt\Downloads\TS001018617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TS001018617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Verdickt</dc:creator>
  <cp:lastModifiedBy>Jonas Verdickt</cp:lastModifiedBy>
  <cp:revision>1</cp:revision>
  <cp:lastPrinted>2003-12-30T11:07:00Z</cp:lastPrinted>
  <dcterms:created xsi:type="dcterms:W3CDTF">2013-11-01T18:38:00Z</dcterms:created>
  <dcterms:modified xsi:type="dcterms:W3CDTF">2013-11-01T18:39:00Z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TC010186179990</vt:lpwstr>
  </property>
</Properties>
</file>